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F" w:rsidRDefault="00A868FF" w:rsidP="00354B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с учащимися  7  класса по биологии 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8"/>
        <w:gridCol w:w="4905"/>
        <w:gridCol w:w="5427"/>
        <w:gridCol w:w="2949"/>
      </w:tblGrid>
      <w:tr w:rsidR="00A868FF" w:rsidRPr="002E2107" w:rsidTr="002E2107">
        <w:tc>
          <w:tcPr>
            <w:tcW w:w="1598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504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523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Формы отчёта для учащихся </w:t>
            </w:r>
          </w:p>
        </w:tc>
        <w:tc>
          <w:tcPr>
            <w:tcW w:w="3009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Срок сдачи</w:t>
            </w:r>
          </w:p>
        </w:tc>
      </w:tr>
      <w:tr w:rsidR="00A868FF" w:rsidRPr="002E2107" w:rsidTr="002E2107">
        <w:tc>
          <w:tcPr>
            <w:tcW w:w="1598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>7.04.20</w:t>
            </w:r>
          </w:p>
        </w:tc>
        <w:tc>
          <w:tcPr>
            <w:tcW w:w="504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Видео урок по теме  «Подтип Позвоночные. Рыбы – водные позвоночные животные»</w:t>
            </w:r>
          </w:p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2E21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Учебник стр176 -179, задания в рабочей тетради, словарь</w:t>
            </w:r>
          </w:p>
        </w:tc>
        <w:tc>
          <w:tcPr>
            <w:tcW w:w="523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3009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A868FF" w:rsidRPr="002E2107" w:rsidTr="002E2107">
        <w:tc>
          <w:tcPr>
            <w:tcW w:w="1598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>1.04.20</w:t>
            </w:r>
          </w:p>
        </w:tc>
        <w:tc>
          <w:tcPr>
            <w:tcW w:w="504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Видео урок по теме  «Основные группы рыб, их роль в природе и практическое значение»  </w:t>
            </w:r>
            <w:hyperlink r:id="rId6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2E21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Учебник стр180 -183, задания в рабочей тетради, словарь</w:t>
            </w:r>
          </w:p>
        </w:tc>
        <w:tc>
          <w:tcPr>
            <w:tcW w:w="523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>, СМС- сообщение.</w:t>
            </w:r>
          </w:p>
        </w:tc>
        <w:tc>
          <w:tcPr>
            <w:tcW w:w="3009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A868FF" w:rsidRPr="002E2107" w:rsidTr="002E2107">
        <w:trPr>
          <w:trHeight w:val="983"/>
        </w:trPr>
        <w:tc>
          <w:tcPr>
            <w:tcW w:w="1598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24.04.20</w:t>
            </w:r>
          </w:p>
        </w:tc>
        <w:tc>
          <w:tcPr>
            <w:tcW w:w="5041" w:type="dxa"/>
          </w:tcPr>
          <w:p w:rsidR="00A868FF" w:rsidRPr="002E2107" w:rsidRDefault="00A868FF" w:rsidP="00F83950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Видео урок по теме  «Класс Земноводные. Особенности строения, жизнедеятельности как примитивных наземных позвоночных»  </w:t>
            </w:r>
            <w:hyperlink r:id="rId8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2E21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A868FF" w:rsidRPr="002E2107" w:rsidRDefault="00A868FF" w:rsidP="00F83950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Учебник стр186 -190, задания в рабочей тетради по теме, словарь.</w:t>
            </w:r>
          </w:p>
        </w:tc>
        <w:tc>
          <w:tcPr>
            <w:tcW w:w="5231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3009" w:type="dxa"/>
          </w:tcPr>
          <w:p w:rsidR="00A868FF" w:rsidRPr="002E2107" w:rsidRDefault="00A868F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A868FF" w:rsidRPr="002E2107" w:rsidTr="002E2107">
        <w:trPr>
          <w:trHeight w:val="195"/>
        </w:trPr>
        <w:tc>
          <w:tcPr>
            <w:tcW w:w="1598" w:type="dxa"/>
          </w:tcPr>
          <w:p w:rsidR="00A868FF" w:rsidRPr="002E2107" w:rsidRDefault="00A868FF" w:rsidP="00F83950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>.</w:t>
            </w:r>
            <w:r w:rsidRPr="002E2107">
              <w:rPr>
                <w:rFonts w:ascii="Times New Roman" w:hAnsi="Times New Roman"/>
                <w:sz w:val="28"/>
                <w:szCs w:val="28"/>
                <w:lang w:val="en-US"/>
              </w:rPr>
              <w:t>04.20</w:t>
            </w:r>
          </w:p>
        </w:tc>
        <w:tc>
          <w:tcPr>
            <w:tcW w:w="5041" w:type="dxa"/>
          </w:tcPr>
          <w:p w:rsidR="00A868FF" w:rsidRPr="002E2107" w:rsidRDefault="00A868FF" w:rsidP="00F83950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Видео урок по теме  «Размножение и развитие земноводных, их многообразие и роль в природе »  </w:t>
            </w:r>
          </w:p>
          <w:p w:rsidR="00A868FF" w:rsidRPr="002E2107" w:rsidRDefault="00A868FF" w:rsidP="00C97D3F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2E21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history="1">
              <w:r w:rsidRPr="002E2107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A868FF" w:rsidRPr="002E2107" w:rsidRDefault="00A868FF" w:rsidP="00C97D3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Учебник стр191 -193, задания в рабочей тетради, словарь</w:t>
            </w:r>
          </w:p>
        </w:tc>
        <w:tc>
          <w:tcPr>
            <w:tcW w:w="5231" w:type="dxa"/>
          </w:tcPr>
          <w:p w:rsidR="00A868FF" w:rsidRPr="002E2107" w:rsidRDefault="00A868FF" w:rsidP="00C97D3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E210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2E2107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  <w:p w:rsidR="00A868FF" w:rsidRPr="002E2107" w:rsidRDefault="00A868FF" w:rsidP="00C97D3F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3009" w:type="dxa"/>
          </w:tcPr>
          <w:p w:rsidR="00A868FF" w:rsidRPr="002E2107" w:rsidRDefault="00A868FF" w:rsidP="00F83950">
            <w:pPr>
              <w:rPr>
                <w:rFonts w:ascii="Times New Roman" w:hAnsi="Times New Roman"/>
                <w:sz w:val="28"/>
                <w:szCs w:val="28"/>
              </w:rPr>
            </w:pPr>
            <w:r w:rsidRPr="002E2107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</w:tbl>
    <w:p w:rsidR="00A868FF" w:rsidRDefault="00A868FF" w:rsidP="00354B5C"/>
    <w:p w:rsidR="00A868FF" w:rsidRDefault="00A868FF"/>
    <w:sectPr w:rsidR="00A868FF" w:rsidSect="00354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B5C"/>
    <w:rsid w:val="001E022E"/>
    <w:rsid w:val="002E2107"/>
    <w:rsid w:val="003414B0"/>
    <w:rsid w:val="00354B5C"/>
    <w:rsid w:val="00554BCE"/>
    <w:rsid w:val="00A868FF"/>
    <w:rsid w:val="00C97D3F"/>
    <w:rsid w:val="00F83950"/>
    <w:rsid w:val="00FA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5C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54B5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54B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" TargetMode="External"/><Relationship Id="rId11" Type="http://schemas.openxmlformats.org/officeDocument/2006/relationships/hyperlink" Target="https://interneturok.ru" TargetMode="External"/><Relationship Id="rId5" Type="http://schemas.openxmlformats.org/officeDocument/2006/relationships/hyperlink" Target="https://interneturok.ru" TargetMode="External"/><Relationship Id="rId10" Type="http://schemas.openxmlformats.org/officeDocument/2006/relationships/hyperlink" Target="https://www.youtube" TargetMode="External"/><Relationship Id="rId4" Type="http://schemas.openxmlformats.org/officeDocument/2006/relationships/hyperlink" Target="https://www.youtube" TargetMode="External"/><Relationship Id="rId9" Type="http://schemas.openxmlformats.org/officeDocument/2006/relationships/hyperlink" Target="https://internetu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244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учащимися  7  класса по биологии </dc:title>
  <dc:subject/>
  <dc:creator>Пользователь Windows</dc:creator>
  <cp:keywords/>
  <dc:description/>
  <cp:lastModifiedBy>Школа</cp:lastModifiedBy>
  <cp:revision>2</cp:revision>
  <dcterms:created xsi:type="dcterms:W3CDTF">2020-04-23T02:31:00Z</dcterms:created>
  <dcterms:modified xsi:type="dcterms:W3CDTF">2020-04-23T02:31:00Z</dcterms:modified>
</cp:coreProperties>
</file>