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8F" w:rsidRPr="00BD1DA2" w:rsidRDefault="00E60E8F" w:rsidP="006D4F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  8  класс </w:t>
      </w:r>
      <w:r w:rsidRPr="00BD1DA2">
        <w:rPr>
          <w:rFonts w:ascii="Times New Roman" w:hAnsi="Times New Roman"/>
          <w:b/>
          <w:sz w:val="28"/>
          <w:szCs w:val="28"/>
        </w:rPr>
        <w:t xml:space="preserve"> по биологии 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8"/>
        <w:gridCol w:w="4905"/>
        <w:gridCol w:w="5427"/>
        <w:gridCol w:w="2949"/>
      </w:tblGrid>
      <w:tr w:rsidR="00E60E8F" w:rsidRPr="00367724" w:rsidTr="00367724"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504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Вид задания, сайты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Формы отчёта для учащихся 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Срок сдачи</w:t>
            </w:r>
          </w:p>
        </w:tc>
      </w:tr>
      <w:tr w:rsidR="00E60E8F" w:rsidRPr="00367724" w:rsidTr="00367724"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14.04.2020</w:t>
            </w:r>
          </w:p>
        </w:tc>
        <w:tc>
          <w:tcPr>
            <w:tcW w:w="504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Видео урок по теме  «Возрастные процессы» </w:t>
            </w:r>
            <w:hyperlink r:id="rId4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3677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E60E8F" w:rsidRPr="00367724" w:rsidRDefault="00E60E8F" w:rsidP="006D4F9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Учебник стр188 -189, в конце темы вопросы :Проверьте свои знания, какие утверждения верны, выбери правильный ответ письменно.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67724">
              <w:rPr>
                <w:rFonts w:ascii="Times New Roman" w:hAnsi="Times New Roman"/>
                <w:sz w:val="28"/>
                <w:szCs w:val="28"/>
              </w:rPr>
              <w:t>СМС- сообщение.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E60E8F" w:rsidRPr="00367724" w:rsidTr="00367724"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20.04.2020</w:t>
            </w:r>
          </w:p>
        </w:tc>
        <w:tc>
          <w:tcPr>
            <w:tcW w:w="504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Видео урок по теме  «Инфекции передающиеся половым путём»  </w:t>
            </w:r>
            <w:hyperlink r:id="rId6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3677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7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Подготовить презентацию по теме «ВИЧ – инфекция и ее профилактика»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67724">
              <w:rPr>
                <w:rFonts w:ascii="Times New Roman" w:hAnsi="Times New Roman"/>
                <w:sz w:val="28"/>
                <w:szCs w:val="28"/>
              </w:rPr>
              <w:t>, СМС- сообщение.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E60E8F" w:rsidRPr="00367724" w:rsidTr="00367724">
        <w:trPr>
          <w:trHeight w:val="1770"/>
        </w:trPr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21.04.2020</w:t>
            </w:r>
          </w:p>
        </w:tc>
        <w:tc>
          <w:tcPr>
            <w:tcW w:w="504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Видео урок по теме «Биологическая природа и социальная сущность человека»  </w:t>
            </w:r>
            <w:hyperlink r:id="rId8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3677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Учебник стр192, подготовить сообщение  И.М Сеченов и И.П Павлов и их вклад в изучение высшей нервной деятельности.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67724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E60E8F" w:rsidRPr="00367724" w:rsidTr="00367724">
        <w:trPr>
          <w:trHeight w:val="218"/>
        </w:trPr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27.04.2020</w:t>
            </w:r>
          </w:p>
        </w:tc>
        <w:tc>
          <w:tcPr>
            <w:tcW w:w="5041" w:type="dxa"/>
          </w:tcPr>
          <w:p w:rsidR="00E60E8F" w:rsidRPr="00367724" w:rsidRDefault="00E60E8F" w:rsidP="005F67E0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Видео урок по теме «Поведение человека. Рефлекс – основа нервной деятельности, его виды, роль в приспособлении к условиям  жизни»  </w:t>
            </w:r>
            <w:hyperlink r:id="rId10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3677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Учебник стр193 – 194, в конце темы рассмотреть рисунок  объяснить что на нём изображено и ответить на вопрос письменно: В результате чего условный рефлекс угасает? В чём биологический смысл этого явления?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67724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  <w:tr w:rsidR="00E60E8F" w:rsidRPr="00367724" w:rsidTr="00367724">
        <w:trPr>
          <w:trHeight w:val="2266"/>
        </w:trPr>
        <w:tc>
          <w:tcPr>
            <w:tcW w:w="1598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28.04.2020</w:t>
            </w:r>
          </w:p>
        </w:tc>
        <w:tc>
          <w:tcPr>
            <w:tcW w:w="5041" w:type="dxa"/>
          </w:tcPr>
          <w:p w:rsidR="00E60E8F" w:rsidRPr="00367724" w:rsidRDefault="00E60E8F" w:rsidP="005F67E0">
            <w:r w:rsidRPr="00367724">
              <w:rPr>
                <w:rFonts w:ascii="Times New Roman" w:hAnsi="Times New Roman"/>
                <w:sz w:val="28"/>
                <w:szCs w:val="28"/>
              </w:rPr>
              <w:t xml:space="preserve">Видео урок по теме «Торможение, его виды и значение»  </w:t>
            </w:r>
            <w:hyperlink r:id="rId12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https://www.youtube</w:t>
              </w:r>
            </w:hyperlink>
            <w:r w:rsidRPr="003677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3" w:history="1">
              <w:r w:rsidRPr="00367724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https://interneturok.ru</w:t>
              </w:r>
            </w:hyperlink>
          </w:p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Учебник стр195 – 197, в конце параграфа ответить на вопросы письменно.</w:t>
            </w:r>
          </w:p>
        </w:tc>
        <w:tc>
          <w:tcPr>
            <w:tcW w:w="5231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tamares.romanovaromanova@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yndex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6772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367724">
              <w:rPr>
                <w:rFonts w:ascii="Times New Roman" w:hAnsi="Times New Roman"/>
                <w:sz w:val="28"/>
                <w:szCs w:val="28"/>
              </w:rPr>
              <w:t xml:space="preserve"> СМС- сообщение.</w:t>
            </w:r>
          </w:p>
        </w:tc>
        <w:tc>
          <w:tcPr>
            <w:tcW w:w="3009" w:type="dxa"/>
          </w:tcPr>
          <w:p w:rsidR="00E60E8F" w:rsidRPr="00367724" w:rsidRDefault="00E60E8F" w:rsidP="00D94E8A">
            <w:pPr>
              <w:rPr>
                <w:rFonts w:ascii="Times New Roman" w:hAnsi="Times New Roman"/>
                <w:sz w:val="28"/>
                <w:szCs w:val="28"/>
              </w:rPr>
            </w:pPr>
            <w:r w:rsidRPr="00367724">
              <w:rPr>
                <w:rFonts w:ascii="Times New Roman" w:hAnsi="Times New Roman"/>
                <w:sz w:val="28"/>
                <w:szCs w:val="28"/>
              </w:rPr>
              <w:t>Соответствует дате занятия</w:t>
            </w:r>
          </w:p>
        </w:tc>
      </w:tr>
    </w:tbl>
    <w:p w:rsidR="00E60E8F" w:rsidRDefault="00E60E8F" w:rsidP="00255108"/>
    <w:sectPr w:rsidR="00E60E8F" w:rsidSect="006D4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F9A"/>
    <w:rsid w:val="0019655A"/>
    <w:rsid w:val="00255108"/>
    <w:rsid w:val="00367724"/>
    <w:rsid w:val="0049048F"/>
    <w:rsid w:val="00546F16"/>
    <w:rsid w:val="005F67E0"/>
    <w:rsid w:val="006D4F9A"/>
    <w:rsid w:val="00700DE1"/>
    <w:rsid w:val="00BD1DA2"/>
    <w:rsid w:val="00D94E8A"/>
    <w:rsid w:val="00E6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9A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D4F9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D4F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hyperlink" Target="https://interneturo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" TargetMode="External"/><Relationship Id="rId12" Type="http://schemas.openxmlformats.org/officeDocument/2006/relationships/hyperlink" Target="https://www.youtu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" TargetMode="External"/><Relationship Id="rId11" Type="http://schemas.openxmlformats.org/officeDocument/2006/relationships/hyperlink" Target="https://interneturok.ru" TargetMode="External"/><Relationship Id="rId5" Type="http://schemas.openxmlformats.org/officeDocument/2006/relationships/hyperlink" Target="https://interneturo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" TargetMode="External"/><Relationship Id="rId4" Type="http://schemas.openxmlformats.org/officeDocument/2006/relationships/hyperlink" Target="https://www.youtube" TargetMode="External"/><Relationship Id="rId9" Type="http://schemas.openxmlformats.org/officeDocument/2006/relationships/hyperlink" Target="https://internetur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8  класс  по биологии </dc:title>
  <dc:subject/>
  <dc:creator>Пользователь Windows</dc:creator>
  <cp:keywords/>
  <dc:description/>
  <cp:lastModifiedBy>Школа</cp:lastModifiedBy>
  <cp:revision>2</cp:revision>
  <dcterms:created xsi:type="dcterms:W3CDTF">2020-04-23T02:32:00Z</dcterms:created>
  <dcterms:modified xsi:type="dcterms:W3CDTF">2020-04-23T02:32:00Z</dcterms:modified>
</cp:coreProperties>
</file>