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BF" w:rsidRDefault="00A341BF" w:rsidP="008B4D5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МБОУ СОШс.Ульяновка</w:t>
      </w:r>
    </w:p>
    <w:p w:rsidR="00A341BF" w:rsidRDefault="00A341BF" w:rsidP="008B4D5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</w:t>
      </w:r>
      <w:r w:rsidRPr="007A3FFA">
        <w:rPr>
          <w:b/>
          <w:sz w:val="40"/>
          <w:szCs w:val="40"/>
        </w:rPr>
        <w:t>План проведения Культурной субботы</w:t>
      </w:r>
    </w:p>
    <w:p w:rsidR="00A341BF" w:rsidRDefault="00A341BF" w:rsidP="006011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 ноября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A341BF" w:rsidRPr="00596153" w:rsidTr="00596153"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Количество</w:t>
            </w:r>
          </w:p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уч-ся</w:t>
            </w:r>
          </w:p>
        </w:tc>
        <w:tc>
          <w:tcPr>
            <w:tcW w:w="2958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A341BF" w:rsidRPr="00596153" w:rsidTr="00596153"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2-4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История одного экспоната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Школа</w:t>
            </w:r>
          </w:p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958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Корастылёва Т.М.</w:t>
            </w:r>
          </w:p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Шперова В.А.</w:t>
            </w:r>
          </w:p>
        </w:tc>
      </w:tr>
      <w:tr w:rsidR="00A341BF" w:rsidRPr="00596153" w:rsidTr="00596153"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5-7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Виртуальная экскурсия по музеям г.Пензы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БДЦ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958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Цыбякова Л.В.</w:t>
            </w:r>
          </w:p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Уланова Л.П.</w:t>
            </w:r>
          </w:p>
        </w:tc>
      </w:tr>
      <w:tr w:rsidR="00A341BF" w:rsidRPr="00596153" w:rsidTr="00596153"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8-10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Экскурсия:</w:t>
            </w:r>
          </w:p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«Патриотической тропой»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Тамала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958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Прокофьева Н.В.</w:t>
            </w:r>
          </w:p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Горячева Г.В.</w:t>
            </w:r>
          </w:p>
        </w:tc>
      </w:tr>
      <w:tr w:rsidR="00A341BF" w:rsidRPr="00596153" w:rsidTr="00596153"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Встреча</w:t>
            </w:r>
          </w:p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Литерат.наследие</w:t>
            </w:r>
          </w:p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Тамалинского р-она»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Школа</w:t>
            </w:r>
          </w:p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библиотека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958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Сарычева Ю.Г.</w:t>
            </w:r>
          </w:p>
        </w:tc>
      </w:tr>
      <w:tr w:rsidR="00A341BF" w:rsidRPr="00596153" w:rsidTr="00596153"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 xml:space="preserve">Директор школы                          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96153">
              <w:rPr>
                <w:b/>
                <w:sz w:val="32"/>
                <w:szCs w:val="32"/>
              </w:rPr>
              <w:t>А.А.Цыбяков</w:t>
            </w:r>
          </w:p>
        </w:tc>
        <w:tc>
          <w:tcPr>
            <w:tcW w:w="2957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A341BF" w:rsidRPr="00596153" w:rsidRDefault="00A341BF" w:rsidP="0059615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341BF" w:rsidRPr="007A3FFA" w:rsidRDefault="00A341BF" w:rsidP="007A3FFA">
      <w:pPr>
        <w:jc w:val="center"/>
        <w:rPr>
          <w:b/>
          <w:sz w:val="40"/>
          <w:szCs w:val="40"/>
        </w:rPr>
      </w:pPr>
    </w:p>
    <w:sectPr w:rsidR="00A341BF" w:rsidRPr="007A3FFA" w:rsidSect="008B4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FFA"/>
    <w:rsid w:val="00017DF5"/>
    <w:rsid w:val="00596153"/>
    <w:rsid w:val="00601186"/>
    <w:rsid w:val="007A3FFA"/>
    <w:rsid w:val="008B4D56"/>
    <w:rsid w:val="008D0609"/>
    <w:rsid w:val="009B37A1"/>
    <w:rsid w:val="00A341BF"/>
    <w:rsid w:val="00B62592"/>
    <w:rsid w:val="00B676C2"/>
    <w:rsid w:val="00BC7726"/>
    <w:rsid w:val="00FE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D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91</Words>
  <Characters>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2017-11-15T09:30:00Z</dcterms:created>
  <dcterms:modified xsi:type="dcterms:W3CDTF">2017-11-15T11:43:00Z</dcterms:modified>
</cp:coreProperties>
</file>